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4E" w:rsidRDefault="000F319A">
      <w:pPr>
        <w:pStyle w:val="Normaallaad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                   LISA 1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>LOOVTÖÖ KOOSTAMISE  KAVA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 xml:space="preserve">Õpilane: 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>Juhendaja: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 xml:space="preserve">Teema: 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>Eesmärk:</w:t>
      </w:r>
    </w:p>
    <w:p w:rsidR="000C204E" w:rsidRDefault="000C204E">
      <w:pPr>
        <w:pStyle w:val="Normaallaad"/>
        <w:rPr>
          <w:sz w:val="32"/>
          <w:szCs w:val="3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3822"/>
      </w:tblGrid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F319A">
            <w:pPr>
              <w:pStyle w:val="Normaallaad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AEG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F319A">
            <w:pPr>
              <w:pStyle w:val="Normaallaad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TEGEVUS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F319A">
            <w:pPr>
              <w:pStyle w:val="Normaallaad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TULEMUS </w:t>
            </w: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  <w:tr w:rsidR="000C204E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4E" w:rsidRDefault="000C204E">
            <w:pPr>
              <w:pStyle w:val="Normaallaad"/>
              <w:spacing w:after="0" w:line="240" w:lineRule="auto"/>
              <w:rPr>
                <w:sz w:val="56"/>
                <w:szCs w:val="56"/>
              </w:rPr>
            </w:pPr>
          </w:p>
        </w:tc>
      </w:tr>
    </w:tbl>
    <w:p w:rsidR="000C204E" w:rsidRDefault="000C204E">
      <w:pPr>
        <w:pStyle w:val="Normaallaad"/>
        <w:rPr>
          <w:sz w:val="56"/>
          <w:szCs w:val="56"/>
        </w:rPr>
      </w:pPr>
    </w:p>
    <w:p w:rsidR="000C204E" w:rsidRDefault="000F319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Loovtöö valmib koostatud kava alusel. </w:t>
      </w:r>
    </w:p>
    <w:p w:rsidR="000C204E" w:rsidRDefault="000C204E">
      <w:pPr>
        <w:pStyle w:val="Default"/>
        <w:rPr>
          <w:sz w:val="32"/>
          <w:szCs w:val="32"/>
        </w:rPr>
      </w:pPr>
    </w:p>
    <w:p w:rsidR="000C204E" w:rsidRDefault="000C204E">
      <w:pPr>
        <w:pStyle w:val="Default"/>
        <w:rPr>
          <w:sz w:val="32"/>
          <w:szCs w:val="32"/>
        </w:rPr>
      </w:pPr>
    </w:p>
    <w:p w:rsidR="000C204E" w:rsidRDefault="000F319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Loovtöö koostaja: ................................................... (allkiri) </w:t>
      </w:r>
    </w:p>
    <w:p w:rsidR="000C204E" w:rsidRDefault="000C204E">
      <w:pPr>
        <w:pStyle w:val="Default"/>
        <w:rPr>
          <w:sz w:val="32"/>
          <w:szCs w:val="32"/>
        </w:rPr>
      </w:pP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 xml:space="preserve">Juhendaja: …………………………………………. ( allkiri) </w:t>
      </w:r>
    </w:p>
    <w:p w:rsidR="000C204E" w:rsidRDefault="000F319A">
      <w:pPr>
        <w:pStyle w:val="Normaallaad"/>
        <w:rPr>
          <w:sz w:val="32"/>
          <w:szCs w:val="32"/>
        </w:rPr>
      </w:pPr>
      <w:r>
        <w:rPr>
          <w:sz w:val="32"/>
          <w:szCs w:val="32"/>
        </w:rPr>
        <w:t>Kuupäev: …………………………….</w:t>
      </w:r>
    </w:p>
    <w:p w:rsidR="000C204E" w:rsidRDefault="000C204E">
      <w:pPr>
        <w:pStyle w:val="Normaallaad"/>
      </w:pPr>
    </w:p>
    <w:sectPr w:rsidR="000C20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9A" w:rsidRDefault="000F319A">
      <w:pPr>
        <w:spacing w:after="0" w:line="240" w:lineRule="auto"/>
      </w:pPr>
      <w:r>
        <w:separator/>
      </w:r>
    </w:p>
  </w:endnote>
  <w:endnote w:type="continuationSeparator" w:id="0">
    <w:p w:rsidR="000F319A" w:rsidRDefault="000F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9A" w:rsidRDefault="000F31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319A" w:rsidRDefault="000F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204E"/>
    <w:rsid w:val="000C204E"/>
    <w:rsid w:val="000F319A"/>
    <w:rsid w:val="00B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F550-D803-4D22-9E64-7EB5108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laad">
    <w:name w:val="Normaallaad"/>
    <w:pPr>
      <w:suppressAutoHyphens/>
    </w:pPr>
  </w:style>
  <w:style w:type="character" w:customStyle="1" w:styleId="Liguvaikefont">
    <w:name w:val="Lõigu vaikefont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Õpetajate tuba</dc:creator>
  <dc:description/>
  <cp:lastModifiedBy>Eve All</cp:lastModifiedBy>
  <cp:revision>2</cp:revision>
  <dcterms:created xsi:type="dcterms:W3CDTF">2021-10-12T13:36:00Z</dcterms:created>
  <dcterms:modified xsi:type="dcterms:W3CDTF">2021-10-12T13:36:00Z</dcterms:modified>
</cp:coreProperties>
</file>